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640" w14:textId="2CBBEBE2" w:rsidR="00C23286" w:rsidRDefault="003E4B24">
      <w:pPr>
        <w:pStyle w:val="berschrift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278BE9" wp14:editId="505A8135">
            <wp:simplePos x="0" y="0"/>
            <wp:positionH relativeFrom="column">
              <wp:posOffset>4361815</wp:posOffset>
            </wp:positionH>
            <wp:positionV relativeFrom="paragraph">
              <wp:posOffset>84406</wp:posOffset>
            </wp:positionV>
            <wp:extent cx="16097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2" y="21234"/>
                <wp:lineTo x="21472" y="0"/>
                <wp:lineTo x="0" y="0"/>
              </wp:wrapPolygon>
            </wp:wrapTight>
            <wp:docPr id="4" name="Grafik 4" descr="C:\Users\Kray\AppData\Local\Microsoft\Windows\Temporary Internet Files\Content.Outlook\5ZM3O7FN\schule_ohne_rassi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y\AppData\Local\Microsoft\Windows\Temporary Internet Files\Content.Outlook\5ZM3O7FN\schule_ohne_rassism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286">
        <w:t xml:space="preserve">Siedlungsschule Speyer </w:t>
      </w:r>
      <w:r w:rsidR="00C23286">
        <w:rPr>
          <w:rFonts w:cs="Arial"/>
        </w:rPr>
        <w:t>◦</w:t>
      </w:r>
      <w:r w:rsidR="00C23286">
        <w:t xml:space="preserve"> Birkenweg 10 </w:t>
      </w:r>
      <w:r w:rsidR="00C23286">
        <w:rPr>
          <w:rFonts w:cs="Arial"/>
        </w:rPr>
        <w:t>◦</w:t>
      </w:r>
      <w:r w:rsidR="00C23286">
        <w:t xml:space="preserve"> 67346 Speyer</w:t>
      </w:r>
    </w:p>
    <w:p w14:paraId="5BE3F175" w14:textId="3E0DA691" w:rsidR="00C23286" w:rsidRDefault="00293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B2F5CA" w14:textId="65FAFE40" w:rsidR="000E7589" w:rsidRPr="000E7589" w:rsidRDefault="000E7589" w:rsidP="000E7589">
      <w:pPr>
        <w:keepNext/>
        <w:outlineLvl w:val="1"/>
        <w:rPr>
          <w:rFonts w:ascii="Tahoma" w:hAnsi="Tahoma" w:cs="Tahoma"/>
          <w:u w:val="single"/>
        </w:rPr>
      </w:pPr>
      <w:r w:rsidRPr="000E7589">
        <w:rPr>
          <w:rFonts w:ascii="Tahoma" w:hAnsi="Tahoma" w:cs="Tahoma"/>
          <w:u w:val="single"/>
        </w:rPr>
        <w:t>An</w:t>
      </w:r>
    </w:p>
    <w:p w14:paraId="368C2086" w14:textId="054228F6" w:rsidR="000E7589" w:rsidRPr="00226CD9" w:rsidRDefault="000E7589" w:rsidP="000E7589">
      <w:pPr>
        <w:rPr>
          <w:rFonts w:ascii="Tahoma" w:hAnsi="Tahoma" w:cs="Tahoma"/>
          <w:sz w:val="16"/>
          <w:szCs w:val="16"/>
        </w:rPr>
      </w:pPr>
    </w:p>
    <w:p w14:paraId="38C87BDD" w14:textId="77777777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 xml:space="preserve">die </w:t>
      </w:r>
      <w:r w:rsidR="004C6C94">
        <w:rPr>
          <w:rFonts w:ascii="Tahoma" w:hAnsi="Tahoma" w:cs="Tahoma"/>
        </w:rPr>
        <w:t xml:space="preserve">Eltern und </w:t>
      </w:r>
      <w:r w:rsidRPr="000E7589">
        <w:rPr>
          <w:rFonts w:ascii="Tahoma" w:hAnsi="Tahoma" w:cs="Tahoma"/>
        </w:rPr>
        <w:t>Erziehungsberechtigten der</w:t>
      </w:r>
    </w:p>
    <w:p w14:paraId="7E449630" w14:textId="77777777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 xml:space="preserve">Schülerinnen und Schüler </w:t>
      </w:r>
      <w:r>
        <w:rPr>
          <w:rFonts w:ascii="Tahoma" w:hAnsi="Tahoma" w:cs="Tahoma"/>
        </w:rPr>
        <w:t>unserer neuen 5. Klassen</w:t>
      </w:r>
    </w:p>
    <w:p w14:paraId="2842A587" w14:textId="2E65B9E5" w:rsidR="000E7589" w:rsidRPr="000E7589" w:rsidRDefault="00AF2DA2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="00EE0991">
        <w:rPr>
          <w:rFonts w:ascii="Tahoma" w:hAnsi="Tahoma" w:cs="Tahoma"/>
        </w:rPr>
        <w:t xml:space="preserve">      </w:t>
      </w:r>
      <w:r w:rsidR="008678CD">
        <w:rPr>
          <w:rFonts w:ascii="Tahoma" w:hAnsi="Tahoma" w:cs="Tahoma"/>
        </w:rPr>
        <w:t>2</w:t>
      </w:r>
      <w:r w:rsidR="003E4B24">
        <w:rPr>
          <w:rFonts w:ascii="Tahoma" w:hAnsi="Tahoma" w:cs="Tahoma"/>
        </w:rPr>
        <w:t>6</w:t>
      </w:r>
      <w:r w:rsidR="008678CD">
        <w:rPr>
          <w:rFonts w:ascii="Tahoma" w:hAnsi="Tahoma" w:cs="Tahoma"/>
        </w:rPr>
        <w:t>.05.2025</w:t>
      </w:r>
    </w:p>
    <w:p w14:paraId="1FD4E9B6" w14:textId="77777777" w:rsidR="00BC2901" w:rsidRDefault="00BC2901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4616B166" w14:textId="77777777" w:rsidR="00BC2901" w:rsidRDefault="00BC2901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6FA07E6D" w14:textId="77777777" w:rsidR="000E7589" w:rsidRPr="000E7589" w:rsidRDefault="000E7589" w:rsidP="000E7589">
      <w:pPr>
        <w:jc w:val="center"/>
        <w:rPr>
          <w:rFonts w:ascii="Tahoma" w:hAnsi="Tahoma" w:cs="Tahoma"/>
          <w:b/>
          <w:bCs/>
          <w:sz w:val="28"/>
          <w:u w:val="single"/>
        </w:rPr>
      </w:pPr>
      <w:r w:rsidRPr="000E7589">
        <w:rPr>
          <w:rFonts w:ascii="Tahoma" w:hAnsi="Tahoma" w:cs="Tahoma"/>
          <w:b/>
          <w:bCs/>
          <w:sz w:val="28"/>
          <w:u w:val="single"/>
        </w:rPr>
        <w:t xml:space="preserve">Einladung </w:t>
      </w:r>
      <w:r w:rsidR="004C6C94">
        <w:rPr>
          <w:rFonts w:ascii="Tahoma" w:hAnsi="Tahoma" w:cs="Tahoma"/>
          <w:b/>
          <w:bCs/>
          <w:sz w:val="28"/>
          <w:u w:val="single"/>
        </w:rPr>
        <w:t>zu</w:t>
      </w:r>
      <w:r w:rsidR="00EE0991">
        <w:rPr>
          <w:rFonts w:ascii="Tahoma" w:hAnsi="Tahoma" w:cs="Tahoma"/>
          <w:b/>
          <w:bCs/>
          <w:sz w:val="28"/>
          <w:u w:val="single"/>
        </w:rPr>
        <w:t>r Begrüßungsfeier der neuen 5. Klassen</w:t>
      </w:r>
    </w:p>
    <w:p w14:paraId="7B1F1CC5" w14:textId="77777777" w:rsidR="000E7589" w:rsidRDefault="000E7589" w:rsidP="000E7589">
      <w:pPr>
        <w:rPr>
          <w:rFonts w:ascii="Tahoma" w:hAnsi="Tahoma" w:cs="Tahoma"/>
        </w:rPr>
      </w:pPr>
    </w:p>
    <w:p w14:paraId="739FB776" w14:textId="77777777" w:rsidR="00D86F54" w:rsidRDefault="00D86F54" w:rsidP="000E7589">
      <w:pPr>
        <w:rPr>
          <w:rFonts w:ascii="Tahoma" w:hAnsi="Tahoma" w:cs="Tahoma"/>
          <w:sz w:val="16"/>
          <w:szCs w:val="16"/>
        </w:rPr>
      </w:pPr>
    </w:p>
    <w:p w14:paraId="514E1A7C" w14:textId="77777777" w:rsidR="00EE0991" w:rsidRDefault="00EE0991" w:rsidP="000E7589">
      <w:pPr>
        <w:rPr>
          <w:rFonts w:ascii="Tahoma" w:hAnsi="Tahoma" w:cs="Tahoma"/>
          <w:sz w:val="16"/>
          <w:szCs w:val="16"/>
        </w:rPr>
      </w:pPr>
    </w:p>
    <w:p w14:paraId="3C5AE130" w14:textId="77777777" w:rsidR="00EE0991" w:rsidRPr="00D86F54" w:rsidRDefault="00EE0991" w:rsidP="000E7589">
      <w:pPr>
        <w:rPr>
          <w:rFonts w:ascii="Tahoma" w:hAnsi="Tahoma" w:cs="Tahoma"/>
          <w:sz w:val="16"/>
          <w:szCs w:val="16"/>
        </w:rPr>
      </w:pPr>
    </w:p>
    <w:p w14:paraId="057DB5A0" w14:textId="77777777" w:rsidR="000E7589" w:rsidRPr="000E7589" w:rsidRDefault="000E7589" w:rsidP="000E7589">
      <w:pPr>
        <w:rPr>
          <w:rFonts w:ascii="Tahoma" w:hAnsi="Tahoma" w:cs="Tahoma"/>
        </w:rPr>
      </w:pPr>
      <w:r w:rsidRPr="000E7589">
        <w:rPr>
          <w:rFonts w:ascii="Tahoma" w:hAnsi="Tahoma" w:cs="Tahoma"/>
        </w:rPr>
        <w:t>Sehr geehrte Eltern</w:t>
      </w:r>
      <w:r w:rsidR="004C6C94">
        <w:rPr>
          <w:rFonts w:ascii="Tahoma" w:hAnsi="Tahoma" w:cs="Tahoma"/>
        </w:rPr>
        <w:t xml:space="preserve"> und Erziehungsberechtigte</w:t>
      </w:r>
      <w:r w:rsidRPr="000E7589">
        <w:rPr>
          <w:rFonts w:ascii="Tahoma" w:hAnsi="Tahoma" w:cs="Tahoma"/>
        </w:rPr>
        <w:t>,</w:t>
      </w:r>
    </w:p>
    <w:p w14:paraId="42AD5DAB" w14:textId="77777777" w:rsidR="000E7589" w:rsidRPr="000E7589" w:rsidRDefault="000E7589" w:rsidP="000E7589">
      <w:pPr>
        <w:rPr>
          <w:rFonts w:ascii="Tahoma" w:hAnsi="Tahoma" w:cs="Tahoma"/>
        </w:rPr>
      </w:pPr>
    </w:p>
    <w:p w14:paraId="0FEF38D9" w14:textId="77777777" w:rsidR="000E7589" w:rsidRDefault="004C6C94" w:rsidP="000E75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wir möchten Sie und Ihr Kind auf diesem Wege ganz herzlich zu unsere</w:t>
      </w:r>
      <w:r w:rsidR="00EE0991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="00EE0991">
        <w:rPr>
          <w:rFonts w:ascii="Tahoma" w:hAnsi="Tahoma" w:cs="Tahoma"/>
        </w:rPr>
        <w:t>Begrüßungsfeier</w:t>
      </w:r>
      <w:r>
        <w:rPr>
          <w:rFonts w:ascii="Tahoma" w:hAnsi="Tahoma" w:cs="Tahoma"/>
        </w:rPr>
        <w:t xml:space="preserve"> für die neuen 5. Klassen einladen. </w:t>
      </w:r>
    </w:p>
    <w:p w14:paraId="67649A7F" w14:textId="77777777" w:rsidR="009C0D85" w:rsidRPr="000E7589" w:rsidRDefault="009C0D85" w:rsidP="000E7589">
      <w:pPr>
        <w:jc w:val="both"/>
        <w:rPr>
          <w:rFonts w:ascii="Tahoma" w:hAnsi="Tahoma" w:cs="Tahoma"/>
        </w:rPr>
      </w:pPr>
    </w:p>
    <w:p w14:paraId="1987E6C9" w14:textId="77777777" w:rsidR="000E7589" w:rsidRPr="00D86F54" w:rsidRDefault="000E7589" w:rsidP="000E7589">
      <w:pPr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DAD6F09" w14:textId="77B4F197" w:rsidR="000E7589" w:rsidRPr="000E7589" w:rsidRDefault="000E7589" w:rsidP="000E7589">
      <w:pPr>
        <w:rPr>
          <w:rFonts w:ascii="Tahoma" w:hAnsi="Tahoma" w:cs="Tahoma"/>
          <w:b/>
          <w:bCs/>
        </w:rPr>
      </w:pPr>
      <w:bookmarkStart w:id="0" w:name="_Hlk103861453"/>
      <w:r w:rsidRPr="000E7589">
        <w:rPr>
          <w:rFonts w:ascii="Tahoma" w:hAnsi="Tahoma" w:cs="Tahoma"/>
        </w:rPr>
        <w:t>Termin: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="008D0B92">
        <w:rPr>
          <w:rFonts w:ascii="Tahoma" w:hAnsi="Tahoma" w:cs="Tahoma"/>
          <w:b/>
          <w:bCs/>
        </w:rPr>
        <w:t>Montag</w:t>
      </w:r>
      <w:r w:rsidRPr="000E7589">
        <w:rPr>
          <w:rFonts w:ascii="Tahoma" w:hAnsi="Tahoma" w:cs="Tahoma"/>
          <w:b/>
          <w:bCs/>
        </w:rPr>
        <w:t xml:space="preserve">, </w:t>
      </w:r>
      <w:r w:rsidR="008678CD">
        <w:rPr>
          <w:rFonts w:ascii="Tahoma" w:hAnsi="Tahoma" w:cs="Tahoma"/>
          <w:b/>
          <w:bCs/>
        </w:rPr>
        <w:t>18.08.2025</w:t>
      </w:r>
    </w:p>
    <w:p w14:paraId="518960B8" w14:textId="77777777" w:rsidR="000E7589" w:rsidRPr="000E7589" w:rsidRDefault="000E7589" w:rsidP="000E7589">
      <w:pPr>
        <w:rPr>
          <w:rFonts w:ascii="Tahoma" w:hAnsi="Tahoma" w:cs="Tahoma"/>
          <w:b/>
          <w:bCs/>
        </w:rPr>
      </w:pPr>
    </w:p>
    <w:p w14:paraId="1E505261" w14:textId="77777777" w:rsidR="000E7589" w:rsidRPr="000E7589" w:rsidRDefault="000E7589" w:rsidP="000E7589">
      <w:pPr>
        <w:rPr>
          <w:rFonts w:ascii="Tahoma" w:hAnsi="Tahoma" w:cs="Tahoma"/>
          <w:b/>
          <w:bCs/>
        </w:rPr>
      </w:pPr>
      <w:r w:rsidRPr="000E7589">
        <w:rPr>
          <w:rFonts w:ascii="Tahoma" w:hAnsi="Tahoma" w:cs="Tahoma"/>
        </w:rPr>
        <w:t>Zeit: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  <w:b/>
          <w:bCs/>
        </w:rPr>
        <w:tab/>
      </w:r>
      <w:r w:rsidRPr="000E7589">
        <w:rPr>
          <w:rFonts w:ascii="Tahoma" w:hAnsi="Tahoma" w:cs="Tahoma"/>
          <w:b/>
          <w:bCs/>
        </w:rPr>
        <w:tab/>
      </w:r>
      <w:r w:rsidR="00EE0991">
        <w:rPr>
          <w:rFonts w:ascii="Tahoma" w:hAnsi="Tahoma" w:cs="Tahoma"/>
          <w:b/>
          <w:bCs/>
        </w:rPr>
        <w:t>10.00</w:t>
      </w:r>
      <w:r w:rsidRPr="000E7589">
        <w:rPr>
          <w:rFonts w:ascii="Tahoma" w:hAnsi="Tahoma" w:cs="Tahoma"/>
          <w:b/>
          <w:bCs/>
        </w:rPr>
        <w:t xml:space="preserve"> Uhr</w:t>
      </w:r>
    </w:p>
    <w:p w14:paraId="0A751D6C" w14:textId="77777777" w:rsidR="000E7589" w:rsidRPr="000E7589" w:rsidRDefault="000E7589" w:rsidP="000E7589">
      <w:pPr>
        <w:rPr>
          <w:rFonts w:ascii="Tahoma" w:hAnsi="Tahoma" w:cs="Tahoma"/>
        </w:rPr>
      </w:pPr>
    </w:p>
    <w:p w14:paraId="49F664F7" w14:textId="77777777" w:rsidR="000E7589" w:rsidRDefault="000E7589" w:rsidP="000E7589">
      <w:pPr>
        <w:rPr>
          <w:rFonts w:ascii="Tahoma" w:hAnsi="Tahoma" w:cs="Tahoma"/>
          <w:b/>
          <w:bCs/>
        </w:rPr>
      </w:pPr>
      <w:r w:rsidRPr="000E7589">
        <w:rPr>
          <w:rFonts w:ascii="Tahoma" w:hAnsi="Tahoma" w:cs="Tahoma"/>
        </w:rPr>
        <w:t>Ort:</w:t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Pr="000E7589">
        <w:rPr>
          <w:rFonts w:ascii="Tahoma" w:hAnsi="Tahoma" w:cs="Tahoma"/>
        </w:rPr>
        <w:tab/>
      </w:r>
      <w:r w:rsidR="004C6C94">
        <w:rPr>
          <w:rFonts w:ascii="Tahoma" w:hAnsi="Tahoma" w:cs="Tahoma"/>
          <w:b/>
          <w:bCs/>
        </w:rPr>
        <w:t>Mehrzweckhalle</w:t>
      </w:r>
    </w:p>
    <w:bookmarkEnd w:id="0"/>
    <w:p w14:paraId="0C8C426F" w14:textId="77777777" w:rsidR="000E7589" w:rsidRDefault="000E7589" w:rsidP="000E7589">
      <w:pPr>
        <w:rPr>
          <w:rFonts w:ascii="Tahoma" w:hAnsi="Tahoma" w:cs="Tahoma"/>
          <w:b/>
          <w:bCs/>
        </w:rPr>
      </w:pPr>
    </w:p>
    <w:p w14:paraId="7BDD429C" w14:textId="77777777" w:rsidR="00D75809" w:rsidRDefault="00D75809" w:rsidP="000E7589">
      <w:pPr>
        <w:rPr>
          <w:rFonts w:ascii="Tahoma" w:hAnsi="Tahoma" w:cs="Tahoma"/>
          <w:b/>
          <w:bCs/>
        </w:rPr>
      </w:pPr>
    </w:p>
    <w:p w14:paraId="725153E7" w14:textId="58B7630C" w:rsidR="00EE0991" w:rsidRPr="00D75809" w:rsidRDefault="00D75809" w:rsidP="00D75809">
      <w:pPr>
        <w:jc w:val="both"/>
        <w:rPr>
          <w:rFonts w:ascii="Tahoma" w:hAnsi="Tahoma" w:cs="Tahoma"/>
        </w:rPr>
      </w:pPr>
      <w:r w:rsidRPr="00D75809">
        <w:rPr>
          <w:rFonts w:ascii="Tahoma" w:hAnsi="Tahoma" w:cs="Tahoma"/>
        </w:rPr>
        <w:t xml:space="preserve">Die Klassenleiter*innen nehmen Ihr Kind während der Feier in Empfang. Der </w:t>
      </w:r>
      <w:r w:rsidR="00D33486">
        <w:rPr>
          <w:rFonts w:ascii="Tahoma" w:hAnsi="Tahoma" w:cs="Tahoma"/>
        </w:rPr>
        <w:t>erste</w:t>
      </w:r>
      <w:r w:rsidRPr="00D75809">
        <w:rPr>
          <w:rFonts w:ascii="Tahoma" w:hAnsi="Tahoma" w:cs="Tahoma"/>
        </w:rPr>
        <w:t xml:space="preserve"> Unterrichtstag endet für Ihr Kind um 12.20 Uhr.</w:t>
      </w:r>
    </w:p>
    <w:p w14:paraId="350CC13A" w14:textId="77777777" w:rsidR="00D75809" w:rsidRDefault="00D75809" w:rsidP="000E7589">
      <w:pPr>
        <w:rPr>
          <w:rFonts w:ascii="Tahoma" w:hAnsi="Tahoma" w:cs="Tahoma"/>
        </w:rPr>
      </w:pPr>
    </w:p>
    <w:p w14:paraId="455D8EBC" w14:textId="77777777" w:rsidR="000E7589" w:rsidRPr="000E7589" w:rsidRDefault="000E7589" w:rsidP="000E7589">
      <w:pPr>
        <w:rPr>
          <w:rFonts w:ascii="Tahoma" w:hAnsi="Tahoma" w:cs="Tahoma"/>
        </w:rPr>
      </w:pPr>
    </w:p>
    <w:p w14:paraId="313992C5" w14:textId="77777777" w:rsidR="000E7589" w:rsidRPr="000E7589" w:rsidRDefault="0045456D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>Herzliche Grüße</w:t>
      </w:r>
    </w:p>
    <w:p w14:paraId="08C06C8E" w14:textId="77777777" w:rsidR="000E7589" w:rsidRDefault="000E7589" w:rsidP="000E7589">
      <w:pPr>
        <w:rPr>
          <w:rFonts w:ascii="Tahoma" w:hAnsi="Tahoma" w:cs="Tahoma"/>
        </w:rPr>
      </w:pPr>
    </w:p>
    <w:p w14:paraId="59114705" w14:textId="77777777" w:rsidR="00D75809" w:rsidRPr="000E7589" w:rsidRDefault="00D75809" w:rsidP="000E7589">
      <w:pPr>
        <w:rPr>
          <w:rFonts w:ascii="Tahoma" w:hAnsi="Tahoma" w:cs="Tahoma"/>
        </w:rPr>
      </w:pPr>
    </w:p>
    <w:p w14:paraId="06DE76F1" w14:textId="77777777" w:rsidR="000E7589" w:rsidRDefault="00EF0466" w:rsidP="000E75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gez. </w:t>
      </w:r>
      <w:r w:rsidR="000E7589" w:rsidRPr="000E7589">
        <w:rPr>
          <w:rFonts w:ascii="Tahoma" w:hAnsi="Tahoma" w:cs="Tahoma"/>
        </w:rPr>
        <w:t xml:space="preserve">K. </w:t>
      </w:r>
      <w:r w:rsidR="000E7589">
        <w:rPr>
          <w:rFonts w:ascii="Tahoma" w:hAnsi="Tahoma" w:cs="Tahoma"/>
        </w:rPr>
        <w:t>Fassbinder</w:t>
      </w:r>
    </w:p>
    <w:p w14:paraId="1F85B326" w14:textId="77777777" w:rsidR="009D36BF" w:rsidRPr="00226CD9" w:rsidRDefault="000E7589" w:rsidP="00226CD9">
      <w:r>
        <w:rPr>
          <w:rFonts w:ascii="Tahoma" w:hAnsi="Tahoma" w:cs="Tahoma"/>
        </w:rPr>
        <w:t>(Pädagogische Koordinatorin)</w:t>
      </w:r>
    </w:p>
    <w:sectPr w:rsidR="009D36BF" w:rsidRPr="00226CD9" w:rsidSect="00226CD9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418" w:header="709" w:footer="850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DFAD" w14:textId="77777777" w:rsidR="00631A59" w:rsidRDefault="00631A59">
      <w:r>
        <w:separator/>
      </w:r>
    </w:p>
  </w:endnote>
  <w:endnote w:type="continuationSeparator" w:id="0">
    <w:p w14:paraId="7D4FC29E" w14:textId="77777777" w:rsidR="00631A59" w:rsidRDefault="0063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782D" w14:textId="77777777" w:rsidR="00226CD9" w:rsidRDefault="00226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D55619" w14:textId="77777777" w:rsidR="00226CD9" w:rsidRDefault="00226C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FF1C" w14:textId="77777777" w:rsidR="00226CD9" w:rsidRPr="00226CD9" w:rsidRDefault="00226CD9" w:rsidP="00226CD9">
    <w:pPr>
      <w:pBdr>
        <w:top w:val="single" w:sz="4" w:space="12" w:color="auto"/>
      </w:pBdr>
      <w:overflowPunct w:val="0"/>
      <w:autoSpaceDE w:val="0"/>
      <w:autoSpaceDN w:val="0"/>
      <w:adjustRightInd w:val="0"/>
      <w:spacing w:line="240" w:lineRule="exact"/>
      <w:ind w:right="357"/>
      <w:contextualSpacing/>
      <w:jc w:val="center"/>
      <w:rPr>
        <w:sz w:val="20"/>
        <w:lang w:val="it-IT"/>
      </w:rPr>
    </w:pPr>
    <w:r w:rsidRPr="00226CD9">
      <w:rPr>
        <w:sz w:val="20"/>
      </w:rPr>
      <w:t xml:space="preserve">Tel.:      0 62 32 / 14 14 50 </w:t>
    </w:r>
    <w:r w:rsidRPr="00226CD9">
      <w:rPr>
        <w:sz w:val="20"/>
      </w:rPr>
      <w:tab/>
      <w:t>Fax:       0 62 32 / 14 14 99</w:t>
    </w:r>
    <w:r w:rsidRPr="00226CD9">
      <w:rPr>
        <w:sz w:val="20"/>
      </w:rPr>
      <w:tab/>
    </w:r>
    <w:r w:rsidRPr="00226CD9">
      <w:rPr>
        <w:sz w:val="20"/>
        <w:lang w:val="it-IT"/>
      </w:rPr>
      <w:t>e-mail:    rsplus@siedlungsschule.de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39FB" w14:textId="77777777" w:rsidR="00631A59" w:rsidRDefault="00631A59">
      <w:r>
        <w:separator/>
      </w:r>
    </w:p>
  </w:footnote>
  <w:footnote w:type="continuationSeparator" w:id="0">
    <w:p w14:paraId="2A3DE927" w14:textId="77777777" w:rsidR="00631A59" w:rsidRDefault="0063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E165" w14:textId="77777777" w:rsidR="00226CD9" w:rsidRDefault="00226CD9"/>
  <w:tbl>
    <w:tblPr>
      <w:tblW w:w="0" w:type="auto"/>
      <w:tblInd w:w="444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4880"/>
    </w:tblGrid>
    <w:tr w:rsidR="00226CD9" w14:paraId="71244289" w14:textId="77777777">
      <w:trPr>
        <w:trHeight w:val="1872"/>
      </w:trPr>
      <w:tc>
        <w:tcPr>
          <w:tcW w:w="160" w:type="dxa"/>
        </w:tcPr>
        <w:p w14:paraId="08D198DE" w14:textId="77777777" w:rsidR="00226CD9" w:rsidRDefault="00226CD9">
          <w:pPr>
            <w:pStyle w:val="berschrift1"/>
            <w:rPr>
              <w:rFonts w:ascii="Times New Roman" w:hAnsi="Times New Roman"/>
              <w:szCs w:val="20"/>
            </w:rPr>
          </w:pPr>
        </w:p>
        <w:p w14:paraId="6BE22077" w14:textId="77777777" w:rsidR="00226CD9" w:rsidRDefault="00226CD9">
          <w:pPr>
            <w:overflowPunct w:val="0"/>
            <w:autoSpaceDE w:val="0"/>
            <w:autoSpaceDN w:val="0"/>
            <w:adjustRightInd w:val="0"/>
            <w:jc w:val="both"/>
            <w:rPr>
              <w:rFonts w:ascii="Times New Roman" w:hAnsi="Times New Roman"/>
              <w:b/>
              <w:bCs/>
              <w:szCs w:val="20"/>
            </w:rPr>
          </w:pPr>
        </w:p>
        <w:p w14:paraId="5D0455FB" w14:textId="77777777" w:rsidR="00226CD9" w:rsidRDefault="00226CD9">
          <w:pPr>
            <w:tabs>
              <w:tab w:val="left" w:pos="3000"/>
            </w:tabs>
            <w:overflowPunct w:val="0"/>
            <w:autoSpaceDE w:val="0"/>
            <w:autoSpaceDN w:val="0"/>
            <w:adjustRightInd w:val="0"/>
            <w:jc w:val="both"/>
          </w:pPr>
        </w:p>
      </w:tc>
      <w:tc>
        <w:tcPr>
          <w:tcW w:w="4606" w:type="dxa"/>
        </w:tcPr>
        <w:p w14:paraId="0A63636A" w14:textId="77777777" w:rsidR="00226CD9" w:rsidRDefault="003E4B24">
          <w:pPr>
            <w:pStyle w:val="Kopfzeile"/>
            <w:jc w:val="right"/>
            <w:rPr>
              <w:szCs w:val="20"/>
            </w:rPr>
          </w:pPr>
          <w:r>
            <w:rPr>
              <w:noProof/>
            </w:rPr>
          </w:r>
          <w:r w:rsidR="003E4B24">
            <w:rPr>
              <w:noProof/>
            </w:rPr>
            <w:object w:dxaOrig="9810" w:dyaOrig="3480" w14:anchorId="15E950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6.5pt;height:84.2pt" o:ole="">
                <v:imagedata r:id="rId1" o:title=""/>
              </v:shape>
              <o:OLEObject Type="Embed" ProgID="MSPhotoEd.3" ShapeID="_x0000_i1025" DrawAspect="Content" ObjectID="_1809768036" r:id="rId2"/>
            </w:object>
          </w:r>
          <w:r w:rsidR="00226CD9">
            <w:t xml:space="preserve">                 </w:t>
          </w:r>
        </w:p>
        <w:p w14:paraId="21E99C32" w14:textId="77777777" w:rsidR="00226CD9" w:rsidRDefault="00226CD9">
          <w:pPr>
            <w:overflowPunct w:val="0"/>
            <w:autoSpaceDE w:val="0"/>
            <w:autoSpaceDN w:val="0"/>
            <w:adjustRightInd w:val="0"/>
            <w:jc w:val="both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                  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  <w:b/>
              <w:bCs/>
              <w:szCs w:val="20"/>
            </w:rPr>
            <w:t xml:space="preserve">- Schwerpunktschule </w:t>
          </w:r>
        </w:p>
        <w:p w14:paraId="1A19F6F8" w14:textId="77777777" w:rsidR="00226CD9" w:rsidRDefault="00226CD9">
          <w:pPr>
            <w:pStyle w:val="Kopfzeile"/>
          </w:pPr>
          <w:r>
            <w:rPr>
              <w:rFonts w:ascii="Times New Roman" w:hAnsi="Times New Roman"/>
              <w:szCs w:val="20"/>
            </w:rPr>
            <w:t xml:space="preserve">                </w:t>
          </w:r>
          <w:r>
            <w:rPr>
              <w:rFonts w:ascii="Times New Roman" w:hAnsi="Times New Roman"/>
              <w:b/>
              <w:bCs/>
            </w:rPr>
            <w:t xml:space="preserve">   - Ganztagsschule</w:t>
          </w:r>
        </w:p>
      </w:tc>
    </w:tr>
  </w:tbl>
  <w:p w14:paraId="171975B0" w14:textId="77777777" w:rsidR="00226CD9" w:rsidRDefault="00226CD9">
    <w:pPr>
      <w:pStyle w:val="Kopfzeil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6180"/>
    <w:multiLevelType w:val="hybridMultilevel"/>
    <w:tmpl w:val="70AAC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F712F"/>
    <w:multiLevelType w:val="hybridMultilevel"/>
    <w:tmpl w:val="E05017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71E"/>
    <w:multiLevelType w:val="hybridMultilevel"/>
    <w:tmpl w:val="50646C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6744F"/>
    <w:multiLevelType w:val="hybridMultilevel"/>
    <w:tmpl w:val="88A6E5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666B"/>
    <w:multiLevelType w:val="hybridMultilevel"/>
    <w:tmpl w:val="ECA280D6"/>
    <w:lvl w:ilvl="0" w:tplc="CA6ABB7A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59E57121"/>
    <w:multiLevelType w:val="hybridMultilevel"/>
    <w:tmpl w:val="F424A394"/>
    <w:lvl w:ilvl="0" w:tplc="A04E4B9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2040886834">
    <w:abstractNumId w:val="3"/>
  </w:num>
  <w:num w:numId="2" w16cid:durableId="11584271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8760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144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469449">
    <w:abstractNumId w:val="4"/>
  </w:num>
  <w:num w:numId="6" w16cid:durableId="192428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81"/>
    <w:rsid w:val="00062C24"/>
    <w:rsid w:val="00082607"/>
    <w:rsid w:val="000E7589"/>
    <w:rsid w:val="00126B6F"/>
    <w:rsid w:val="0014090B"/>
    <w:rsid w:val="00167781"/>
    <w:rsid w:val="002211EB"/>
    <w:rsid w:val="00226CD9"/>
    <w:rsid w:val="00293453"/>
    <w:rsid w:val="002F7087"/>
    <w:rsid w:val="00301F74"/>
    <w:rsid w:val="003212AE"/>
    <w:rsid w:val="003B5F40"/>
    <w:rsid w:val="003E4B24"/>
    <w:rsid w:val="00421B1B"/>
    <w:rsid w:val="0045456D"/>
    <w:rsid w:val="0047250C"/>
    <w:rsid w:val="004A23EA"/>
    <w:rsid w:val="004C6C94"/>
    <w:rsid w:val="00505E48"/>
    <w:rsid w:val="00532E61"/>
    <w:rsid w:val="00534EA2"/>
    <w:rsid w:val="005422B7"/>
    <w:rsid w:val="005714BD"/>
    <w:rsid w:val="005B506B"/>
    <w:rsid w:val="006148A7"/>
    <w:rsid w:val="00631A59"/>
    <w:rsid w:val="00653B9D"/>
    <w:rsid w:val="0066650A"/>
    <w:rsid w:val="00666969"/>
    <w:rsid w:val="0069743E"/>
    <w:rsid w:val="006E22D9"/>
    <w:rsid w:val="006E3029"/>
    <w:rsid w:val="00774A19"/>
    <w:rsid w:val="00776D6D"/>
    <w:rsid w:val="008158F7"/>
    <w:rsid w:val="00840459"/>
    <w:rsid w:val="008678CD"/>
    <w:rsid w:val="008C4439"/>
    <w:rsid w:val="008D0B92"/>
    <w:rsid w:val="009A71F9"/>
    <w:rsid w:val="009B2759"/>
    <w:rsid w:val="009C0D85"/>
    <w:rsid w:val="009D36BF"/>
    <w:rsid w:val="009F4DF1"/>
    <w:rsid w:val="00A230FD"/>
    <w:rsid w:val="00A27A3C"/>
    <w:rsid w:val="00A734CB"/>
    <w:rsid w:val="00AC48F8"/>
    <w:rsid w:val="00AF2DA2"/>
    <w:rsid w:val="00B248BC"/>
    <w:rsid w:val="00B72B17"/>
    <w:rsid w:val="00BC184F"/>
    <w:rsid w:val="00BC2901"/>
    <w:rsid w:val="00C21757"/>
    <w:rsid w:val="00C23286"/>
    <w:rsid w:val="00C835C1"/>
    <w:rsid w:val="00CC3C73"/>
    <w:rsid w:val="00CC44D3"/>
    <w:rsid w:val="00D33486"/>
    <w:rsid w:val="00D75809"/>
    <w:rsid w:val="00D835D0"/>
    <w:rsid w:val="00D86F54"/>
    <w:rsid w:val="00DD4513"/>
    <w:rsid w:val="00E103FE"/>
    <w:rsid w:val="00E23C3C"/>
    <w:rsid w:val="00E32634"/>
    <w:rsid w:val="00E32B26"/>
    <w:rsid w:val="00E74FC0"/>
    <w:rsid w:val="00EB623C"/>
    <w:rsid w:val="00EC43F9"/>
    <w:rsid w:val="00EE0991"/>
    <w:rsid w:val="00EE0A96"/>
    <w:rsid w:val="00EF0466"/>
    <w:rsid w:val="00F34E90"/>
    <w:rsid w:val="00F55391"/>
    <w:rsid w:val="00F7148F"/>
    <w:rsid w:val="00F75A88"/>
    <w:rsid w:val="00F8165E"/>
    <w:rsid w:val="00FD15F4"/>
    <w:rsid w:val="00FE4D8B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B8DBD"/>
  <w15:chartTrackingRefBased/>
  <w15:docId w15:val="{A21552E3-208E-46D3-8E92-8F3D295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1"/>
    </w:pPr>
    <w:rPr>
      <w:b/>
      <w:bCs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sz w:val="4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E7589"/>
    <w:pPr>
      <w:ind w:left="708"/>
    </w:pPr>
  </w:style>
  <w:style w:type="character" w:styleId="NichtaufgelsteErwhnung">
    <w:name w:val="Unresolved Mention"/>
    <w:uiPriority w:val="99"/>
    <w:semiHidden/>
    <w:unhideWhenUsed/>
    <w:rsid w:val="008D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Brfbre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Brfbreit.dot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Speyer</vt:lpstr>
    </vt:vector>
  </TitlesOfParts>
  <Company>-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Speyer</dc:title>
  <dc:subject/>
  <dc:creator>-</dc:creator>
  <cp:keywords/>
  <cp:lastModifiedBy>Kerstin Fassbinder</cp:lastModifiedBy>
  <cp:revision>4</cp:revision>
  <cp:lastPrinted>2023-05-25T09:51:00Z</cp:lastPrinted>
  <dcterms:created xsi:type="dcterms:W3CDTF">2025-05-26T10:10:00Z</dcterms:created>
  <dcterms:modified xsi:type="dcterms:W3CDTF">2025-05-26T10:34:00Z</dcterms:modified>
</cp:coreProperties>
</file>