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6CBB" w14:textId="48705570" w:rsidR="00C23286" w:rsidRDefault="00A0306F">
      <w:pPr>
        <w:pStyle w:val="berschrift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6AC72" wp14:editId="335766D1">
            <wp:simplePos x="0" y="0"/>
            <wp:positionH relativeFrom="column">
              <wp:posOffset>4733778</wp:posOffset>
            </wp:positionH>
            <wp:positionV relativeFrom="paragraph">
              <wp:posOffset>439</wp:posOffset>
            </wp:positionV>
            <wp:extent cx="16097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2" y="21234"/>
                <wp:lineTo x="21472" y="0"/>
                <wp:lineTo x="0" y="0"/>
              </wp:wrapPolygon>
            </wp:wrapTight>
            <wp:docPr id="4" name="Grafik 4" descr="C:\Users\Kray\AppData\Local\Microsoft\Windows\Temporary Internet Files\Content.Outlook\5ZM3O7FN\schule_ohne_rassi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y\AppData\Local\Microsoft\Windows\Temporary Internet Files\Content.Outlook\5ZM3O7FN\schule_ohne_rassism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286">
        <w:t xml:space="preserve">Siedlungsschule Speyer </w:t>
      </w:r>
      <w:r w:rsidR="00C23286">
        <w:rPr>
          <w:rFonts w:cs="Arial"/>
        </w:rPr>
        <w:t>◦</w:t>
      </w:r>
      <w:r w:rsidR="00C23286">
        <w:t xml:space="preserve"> Birkenweg 10 </w:t>
      </w:r>
      <w:r w:rsidR="00C23286">
        <w:rPr>
          <w:rFonts w:cs="Arial"/>
        </w:rPr>
        <w:t>◦</w:t>
      </w:r>
      <w:r w:rsidR="00C23286">
        <w:t xml:space="preserve"> 67346 Speyer</w:t>
      </w:r>
    </w:p>
    <w:p w14:paraId="2E331D1F" w14:textId="68240212" w:rsidR="00C23286" w:rsidRDefault="00293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F10A45" w14:textId="09954F5C" w:rsidR="000E7589" w:rsidRPr="000E7589" w:rsidRDefault="000E7589" w:rsidP="000E7589">
      <w:pPr>
        <w:keepNext/>
        <w:outlineLvl w:val="1"/>
        <w:rPr>
          <w:rFonts w:ascii="Tahoma" w:hAnsi="Tahoma" w:cs="Tahoma"/>
          <w:u w:val="single"/>
        </w:rPr>
      </w:pPr>
      <w:r w:rsidRPr="000E7589">
        <w:rPr>
          <w:rFonts w:ascii="Tahoma" w:hAnsi="Tahoma" w:cs="Tahoma"/>
          <w:u w:val="single"/>
        </w:rPr>
        <w:t>An</w:t>
      </w:r>
    </w:p>
    <w:p w14:paraId="2F23FB5E" w14:textId="11C9AE7D" w:rsidR="000E7589" w:rsidRPr="00226CD9" w:rsidRDefault="000E7589" w:rsidP="000E7589">
      <w:pPr>
        <w:rPr>
          <w:rFonts w:ascii="Tahoma" w:hAnsi="Tahoma" w:cs="Tahoma"/>
          <w:sz w:val="16"/>
          <w:szCs w:val="16"/>
        </w:rPr>
      </w:pPr>
    </w:p>
    <w:p w14:paraId="126F1A32" w14:textId="6A6951F2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 xml:space="preserve">die </w:t>
      </w:r>
      <w:r w:rsidR="004C6C94">
        <w:rPr>
          <w:rFonts w:ascii="Tahoma" w:hAnsi="Tahoma" w:cs="Tahoma"/>
        </w:rPr>
        <w:t xml:space="preserve">Eltern und </w:t>
      </w:r>
      <w:r w:rsidRPr="000E7589">
        <w:rPr>
          <w:rFonts w:ascii="Tahoma" w:hAnsi="Tahoma" w:cs="Tahoma"/>
        </w:rPr>
        <w:t>Erziehungsberechtigten der</w:t>
      </w:r>
    </w:p>
    <w:p w14:paraId="4B4CA9DC" w14:textId="4172184D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 xml:space="preserve">Schülerinnen und Schüler </w:t>
      </w:r>
      <w:r>
        <w:rPr>
          <w:rFonts w:ascii="Tahoma" w:hAnsi="Tahoma" w:cs="Tahoma"/>
        </w:rPr>
        <w:t>unserer neuen 5. Klassen</w:t>
      </w:r>
    </w:p>
    <w:p w14:paraId="571D3184" w14:textId="58EA9DD9" w:rsidR="000E7589" w:rsidRPr="000E7589" w:rsidRDefault="00AF2DA2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6017191" w14:textId="5A13877F" w:rsidR="000E7589" w:rsidRPr="000E7589" w:rsidRDefault="00AF2DA2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="00B75481">
        <w:rPr>
          <w:rFonts w:ascii="Tahoma" w:hAnsi="Tahoma" w:cs="Tahoma"/>
        </w:rPr>
        <w:t>2</w:t>
      </w:r>
      <w:r w:rsidR="00AB5E81">
        <w:rPr>
          <w:rFonts w:ascii="Tahoma" w:hAnsi="Tahoma" w:cs="Tahoma"/>
        </w:rPr>
        <w:t>6</w:t>
      </w:r>
      <w:r w:rsidR="00B75481">
        <w:rPr>
          <w:rFonts w:ascii="Tahoma" w:hAnsi="Tahoma" w:cs="Tahoma"/>
        </w:rPr>
        <w:t>.05.25</w:t>
      </w:r>
    </w:p>
    <w:p w14:paraId="3C62B737" w14:textId="77777777" w:rsidR="00BC2901" w:rsidRDefault="00BC2901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05265ED6" w14:textId="77777777" w:rsidR="000E12DD" w:rsidRDefault="000E12DD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321B9512" w14:textId="77777777" w:rsidR="000E7589" w:rsidRPr="000E7589" w:rsidRDefault="000E7589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  <w:r w:rsidRPr="000E7589">
        <w:rPr>
          <w:rFonts w:ascii="Tahoma" w:hAnsi="Tahoma" w:cs="Tahoma"/>
          <w:b/>
          <w:bCs/>
          <w:sz w:val="28"/>
          <w:u w:val="single"/>
        </w:rPr>
        <w:t xml:space="preserve">Einladung </w:t>
      </w:r>
      <w:r w:rsidR="004C6C94">
        <w:rPr>
          <w:rFonts w:ascii="Tahoma" w:hAnsi="Tahoma" w:cs="Tahoma"/>
          <w:b/>
          <w:bCs/>
          <w:sz w:val="28"/>
          <w:u w:val="single"/>
        </w:rPr>
        <w:t>zum Kennenlernmittag</w:t>
      </w:r>
    </w:p>
    <w:p w14:paraId="19CE467B" w14:textId="3A420361" w:rsidR="00D86F54" w:rsidRDefault="00D86F54" w:rsidP="000E7589">
      <w:pPr>
        <w:rPr>
          <w:rFonts w:ascii="Tahoma" w:hAnsi="Tahoma" w:cs="Tahoma"/>
        </w:rPr>
      </w:pPr>
    </w:p>
    <w:p w14:paraId="3960C7B5" w14:textId="77777777" w:rsidR="00AB5E81" w:rsidRPr="00D86F54" w:rsidRDefault="00AB5E81" w:rsidP="000E7589">
      <w:pPr>
        <w:rPr>
          <w:rFonts w:ascii="Tahoma" w:hAnsi="Tahoma" w:cs="Tahoma"/>
          <w:sz w:val="16"/>
          <w:szCs w:val="16"/>
        </w:rPr>
      </w:pPr>
    </w:p>
    <w:p w14:paraId="19728FCA" w14:textId="5E8B78AA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>Sehr geehrte Eltern</w:t>
      </w:r>
      <w:r w:rsidR="004C6C94">
        <w:rPr>
          <w:rFonts w:ascii="Tahoma" w:hAnsi="Tahoma" w:cs="Tahoma"/>
        </w:rPr>
        <w:t xml:space="preserve"> und Erziehungsberechtigte</w:t>
      </w:r>
      <w:r w:rsidRPr="000E7589">
        <w:rPr>
          <w:rFonts w:ascii="Tahoma" w:hAnsi="Tahoma" w:cs="Tahoma"/>
        </w:rPr>
        <w:t>,</w:t>
      </w:r>
      <w:r w:rsidR="000E12DD" w:rsidRPr="000E12DD">
        <w:rPr>
          <w:rFonts w:ascii="Tahoma" w:hAnsi="Tahoma" w:cs="Tahoma"/>
        </w:rPr>
        <w:t xml:space="preserve"> </w:t>
      </w:r>
      <w:r w:rsidR="000E12DD">
        <w:rPr>
          <w:rFonts w:ascii="Tahoma" w:hAnsi="Tahoma" w:cs="Tahoma"/>
        </w:rPr>
        <w:t>liebe zukünftige 5. Klässlerinnen und 5. Klässler,</w:t>
      </w:r>
    </w:p>
    <w:p w14:paraId="5B02E736" w14:textId="77777777" w:rsidR="000E7589" w:rsidRPr="000E7589" w:rsidRDefault="000E7589" w:rsidP="000E7589">
      <w:pPr>
        <w:rPr>
          <w:rFonts w:ascii="Tahoma" w:hAnsi="Tahoma" w:cs="Tahoma"/>
        </w:rPr>
      </w:pPr>
    </w:p>
    <w:p w14:paraId="196CF09D" w14:textId="65888C13" w:rsidR="000E7589" w:rsidRDefault="004C6C94" w:rsidP="000E75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wir möchten Sie und </w:t>
      </w:r>
      <w:r w:rsidR="000E12DD">
        <w:rPr>
          <w:rFonts w:ascii="Tahoma" w:hAnsi="Tahoma" w:cs="Tahoma"/>
        </w:rPr>
        <w:t>euch</w:t>
      </w:r>
      <w:r>
        <w:rPr>
          <w:rFonts w:ascii="Tahoma" w:hAnsi="Tahoma" w:cs="Tahoma"/>
        </w:rPr>
        <w:t xml:space="preserve"> auf diesem Wege ganz herzlich zu unserem </w:t>
      </w:r>
      <w:r w:rsidRPr="000E12DD">
        <w:rPr>
          <w:rFonts w:ascii="Tahoma" w:hAnsi="Tahoma" w:cs="Tahoma"/>
          <w:b/>
          <w:bCs/>
        </w:rPr>
        <w:t xml:space="preserve">Kennenlernmittag </w:t>
      </w:r>
      <w:r>
        <w:rPr>
          <w:rFonts w:ascii="Tahoma" w:hAnsi="Tahoma" w:cs="Tahoma"/>
        </w:rPr>
        <w:t xml:space="preserve">einladen. </w:t>
      </w:r>
    </w:p>
    <w:p w14:paraId="03578364" w14:textId="77777777" w:rsidR="009C0D85" w:rsidRPr="000E7589" w:rsidRDefault="009C0D85" w:rsidP="000E7589">
      <w:pPr>
        <w:jc w:val="both"/>
        <w:rPr>
          <w:rFonts w:ascii="Tahoma" w:hAnsi="Tahoma" w:cs="Tahoma"/>
        </w:rPr>
      </w:pPr>
    </w:p>
    <w:p w14:paraId="4F584A53" w14:textId="77777777" w:rsidR="000E7589" w:rsidRPr="00D86F54" w:rsidRDefault="000E7589" w:rsidP="000E7589">
      <w:pPr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928386F" w14:textId="6D4E1B85" w:rsidR="000E7589" w:rsidRPr="000E7589" w:rsidRDefault="000E7589" w:rsidP="000E7589">
      <w:pPr>
        <w:rPr>
          <w:rFonts w:ascii="Tahoma" w:hAnsi="Tahoma" w:cs="Tahoma"/>
          <w:b/>
          <w:bCs/>
        </w:rPr>
      </w:pPr>
      <w:bookmarkStart w:id="0" w:name="_Hlk103861453"/>
      <w:r w:rsidRPr="000E7589">
        <w:rPr>
          <w:rFonts w:ascii="Tahoma" w:hAnsi="Tahoma" w:cs="Tahoma"/>
        </w:rPr>
        <w:t>Termin: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="008D0B92">
        <w:rPr>
          <w:rFonts w:ascii="Tahoma" w:hAnsi="Tahoma" w:cs="Tahoma"/>
          <w:b/>
          <w:bCs/>
        </w:rPr>
        <w:t>Montag</w:t>
      </w:r>
      <w:r w:rsidRPr="000E7589">
        <w:rPr>
          <w:rFonts w:ascii="Tahoma" w:hAnsi="Tahoma" w:cs="Tahoma"/>
          <w:b/>
          <w:bCs/>
        </w:rPr>
        <w:t xml:space="preserve">, den </w:t>
      </w:r>
      <w:r w:rsidR="00B75481">
        <w:rPr>
          <w:rFonts w:ascii="Tahoma" w:hAnsi="Tahoma" w:cs="Tahoma"/>
          <w:b/>
          <w:bCs/>
        </w:rPr>
        <w:t>30.06.2025</w:t>
      </w:r>
    </w:p>
    <w:p w14:paraId="6709AB7A" w14:textId="77777777" w:rsidR="000E7589" w:rsidRPr="000E7589" w:rsidRDefault="000E7589" w:rsidP="000E7589">
      <w:pPr>
        <w:rPr>
          <w:rFonts w:ascii="Tahoma" w:hAnsi="Tahoma" w:cs="Tahoma"/>
          <w:b/>
          <w:bCs/>
        </w:rPr>
      </w:pPr>
    </w:p>
    <w:p w14:paraId="79044727" w14:textId="77777777" w:rsidR="000E7589" w:rsidRPr="000E7589" w:rsidRDefault="000E7589" w:rsidP="000E7589">
      <w:pPr>
        <w:rPr>
          <w:rFonts w:ascii="Tahoma" w:hAnsi="Tahoma" w:cs="Tahoma"/>
          <w:b/>
          <w:bCs/>
        </w:rPr>
      </w:pPr>
      <w:r w:rsidRPr="000E7589">
        <w:rPr>
          <w:rFonts w:ascii="Tahoma" w:hAnsi="Tahoma" w:cs="Tahoma"/>
        </w:rPr>
        <w:t>Zeit: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  <w:b/>
          <w:bCs/>
        </w:rPr>
        <w:tab/>
      </w:r>
      <w:r w:rsidRPr="000E7589">
        <w:rPr>
          <w:rFonts w:ascii="Tahoma" w:hAnsi="Tahoma" w:cs="Tahoma"/>
          <w:b/>
          <w:bCs/>
        </w:rPr>
        <w:tab/>
      </w:r>
      <w:r w:rsidR="004C6C94">
        <w:rPr>
          <w:rFonts w:ascii="Tahoma" w:hAnsi="Tahoma" w:cs="Tahoma"/>
          <w:b/>
          <w:bCs/>
        </w:rPr>
        <w:t>14.30</w:t>
      </w:r>
      <w:r w:rsidRPr="000E7589">
        <w:rPr>
          <w:rFonts w:ascii="Tahoma" w:hAnsi="Tahoma" w:cs="Tahoma"/>
          <w:b/>
          <w:bCs/>
        </w:rPr>
        <w:t xml:space="preserve"> Uhr</w:t>
      </w:r>
    </w:p>
    <w:p w14:paraId="342A8939" w14:textId="77777777" w:rsidR="000E7589" w:rsidRPr="000E7589" w:rsidRDefault="000E7589" w:rsidP="000E7589">
      <w:pPr>
        <w:rPr>
          <w:rFonts w:ascii="Tahoma" w:hAnsi="Tahoma" w:cs="Tahoma"/>
        </w:rPr>
      </w:pPr>
    </w:p>
    <w:p w14:paraId="5EDF1277" w14:textId="77777777" w:rsidR="000E7589" w:rsidRDefault="000E7589" w:rsidP="000E7589">
      <w:pPr>
        <w:rPr>
          <w:rFonts w:ascii="Tahoma" w:hAnsi="Tahoma" w:cs="Tahoma"/>
          <w:b/>
          <w:bCs/>
        </w:rPr>
      </w:pPr>
      <w:r w:rsidRPr="000E7589">
        <w:rPr>
          <w:rFonts w:ascii="Tahoma" w:hAnsi="Tahoma" w:cs="Tahoma"/>
        </w:rPr>
        <w:t>Ort: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="004C6C94">
        <w:rPr>
          <w:rFonts w:ascii="Tahoma" w:hAnsi="Tahoma" w:cs="Tahoma"/>
          <w:b/>
          <w:bCs/>
        </w:rPr>
        <w:t>Mehrzweckhalle</w:t>
      </w:r>
    </w:p>
    <w:bookmarkEnd w:id="0"/>
    <w:p w14:paraId="2ED4595D" w14:textId="77777777" w:rsidR="008D0B92" w:rsidRDefault="008D0B92" w:rsidP="000E7589">
      <w:pPr>
        <w:rPr>
          <w:rFonts w:ascii="Tahoma" w:hAnsi="Tahoma" w:cs="Tahoma"/>
          <w:b/>
          <w:bCs/>
        </w:rPr>
      </w:pPr>
    </w:p>
    <w:p w14:paraId="23752179" w14:textId="4272A06D" w:rsidR="000E7589" w:rsidRDefault="004C6C94" w:rsidP="000E7589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Wir bieten Ihnen an diesem Nachmittag </w:t>
      </w:r>
      <w:r w:rsidRPr="00BC2901">
        <w:rPr>
          <w:rFonts w:ascii="Tahoma" w:hAnsi="Tahoma" w:cs="Tahoma"/>
          <w:b/>
          <w:bCs/>
        </w:rPr>
        <w:t>allgemeine Informationen zur Schule</w:t>
      </w:r>
      <w:r>
        <w:rPr>
          <w:rFonts w:ascii="Tahoma" w:hAnsi="Tahoma" w:cs="Tahoma"/>
          <w:bCs/>
        </w:rPr>
        <w:t xml:space="preserve">, zur </w:t>
      </w:r>
      <w:r w:rsidRPr="00BC2901">
        <w:rPr>
          <w:rFonts w:ascii="Tahoma" w:hAnsi="Tahoma" w:cs="Tahoma"/>
          <w:b/>
          <w:bCs/>
        </w:rPr>
        <w:t>Begrüßungsfeier</w:t>
      </w:r>
      <w:r>
        <w:rPr>
          <w:rFonts w:ascii="Tahoma" w:hAnsi="Tahoma" w:cs="Tahoma"/>
          <w:bCs/>
        </w:rPr>
        <w:t xml:space="preserve">, dem </w:t>
      </w:r>
      <w:r w:rsidRPr="00BC2901">
        <w:rPr>
          <w:rFonts w:ascii="Tahoma" w:hAnsi="Tahoma" w:cs="Tahoma"/>
          <w:b/>
          <w:bCs/>
        </w:rPr>
        <w:t>ersten Schultag</w:t>
      </w:r>
      <w:r>
        <w:rPr>
          <w:rFonts w:ascii="Tahoma" w:hAnsi="Tahoma" w:cs="Tahoma"/>
          <w:bCs/>
        </w:rPr>
        <w:t xml:space="preserve"> und der </w:t>
      </w:r>
      <w:r w:rsidRPr="00BC2901">
        <w:rPr>
          <w:rFonts w:ascii="Tahoma" w:hAnsi="Tahoma" w:cs="Tahoma"/>
          <w:b/>
          <w:bCs/>
        </w:rPr>
        <w:t>ersten Schulwoche</w:t>
      </w:r>
      <w:r>
        <w:rPr>
          <w:rFonts w:ascii="Tahoma" w:hAnsi="Tahoma" w:cs="Tahoma"/>
          <w:bCs/>
        </w:rPr>
        <w:t xml:space="preserve"> aber auch zu </w:t>
      </w:r>
      <w:r w:rsidR="000C58A7">
        <w:rPr>
          <w:rFonts w:ascii="Tahoma" w:hAnsi="Tahoma" w:cs="Tahoma"/>
          <w:bCs/>
        </w:rPr>
        <w:t xml:space="preserve">den </w:t>
      </w:r>
      <w:r w:rsidR="00BC2901" w:rsidRPr="00BC2901">
        <w:rPr>
          <w:rFonts w:ascii="Tahoma" w:hAnsi="Tahoma" w:cs="Tahoma"/>
          <w:b/>
          <w:bCs/>
        </w:rPr>
        <w:t>Orientierungs</w:t>
      </w:r>
      <w:r w:rsidR="000C58A7">
        <w:rPr>
          <w:rFonts w:ascii="Tahoma" w:hAnsi="Tahoma" w:cs="Tahoma"/>
          <w:b/>
          <w:bCs/>
        </w:rPr>
        <w:t>tagen</w:t>
      </w:r>
      <w:r>
        <w:rPr>
          <w:rFonts w:ascii="Tahoma" w:hAnsi="Tahoma" w:cs="Tahoma"/>
          <w:bCs/>
        </w:rPr>
        <w:t xml:space="preserve"> an.</w:t>
      </w:r>
      <w:r w:rsidR="000E12DD">
        <w:rPr>
          <w:rFonts w:ascii="Tahoma" w:hAnsi="Tahoma" w:cs="Tahoma"/>
          <w:bCs/>
        </w:rPr>
        <w:t xml:space="preserve"> </w:t>
      </w:r>
    </w:p>
    <w:p w14:paraId="2721EB50" w14:textId="77777777" w:rsidR="000E12DD" w:rsidRDefault="000E12DD" w:rsidP="000E7589">
      <w:pPr>
        <w:rPr>
          <w:rFonts w:ascii="Tahoma" w:hAnsi="Tahoma" w:cs="Tahoma"/>
          <w:bCs/>
        </w:rPr>
      </w:pPr>
    </w:p>
    <w:p w14:paraId="3B5BF920" w14:textId="58FFDCB6" w:rsidR="000E12DD" w:rsidRPr="004C6C94" w:rsidRDefault="000E12DD" w:rsidP="000E7589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>Auf euch Schülerinnen und Schüler warten ein paar lustige Spiele mit euren zukünftigen Klassenlehrerinnen und Klassenlehrern und ihr könnt schon mal sehen, wer mit euch in eine Klasse kommen wird.</w:t>
      </w:r>
    </w:p>
    <w:p w14:paraId="5F91ECE1" w14:textId="77777777" w:rsidR="000E7589" w:rsidRDefault="000E7589" w:rsidP="000E7589">
      <w:pPr>
        <w:rPr>
          <w:rFonts w:ascii="Tahoma" w:hAnsi="Tahoma" w:cs="Tahoma"/>
        </w:rPr>
      </w:pPr>
    </w:p>
    <w:p w14:paraId="5224A77E" w14:textId="77777777" w:rsidR="004C6C94" w:rsidRPr="000E7589" w:rsidRDefault="004C6C94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>Wir freuen uns über eine rege Teilnahme.</w:t>
      </w:r>
    </w:p>
    <w:p w14:paraId="633A7D50" w14:textId="77777777" w:rsidR="000E7589" w:rsidRPr="000E7589" w:rsidRDefault="000E7589" w:rsidP="000E7589">
      <w:pPr>
        <w:rPr>
          <w:rFonts w:ascii="Tahoma" w:hAnsi="Tahoma" w:cs="Tahoma"/>
        </w:rPr>
      </w:pPr>
    </w:p>
    <w:p w14:paraId="55E65F85" w14:textId="77777777" w:rsidR="000E7589" w:rsidRPr="000E7589" w:rsidRDefault="0045456D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>Herzliche Grüße</w:t>
      </w:r>
    </w:p>
    <w:p w14:paraId="01EB5C05" w14:textId="77777777" w:rsidR="000E7589" w:rsidRPr="000E7589" w:rsidRDefault="000E7589" w:rsidP="000E7589">
      <w:pPr>
        <w:rPr>
          <w:rFonts w:ascii="Tahoma" w:hAnsi="Tahoma" w:cs="Tahoma"/>
        </w:rPr>
      </w:pPr>
    </w:p>
    <w:p w14:paraId="3D35D21B" w14:textId="77777777" w:rsidR="000E7589" w:rsidRDefault="00EF0466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gez. </w:t>
      </w:r>
      <w:r w:rsidR="000E7589" w:rsidRPr="000E7589">
        <w:rPr>
          <w:rFonts w:ascii="Tahoma" w:hAnsi="Tahoma" w:cs="Tahoma"/>
        </w:rPr>
        <w:t xml:space="preserve">K. </w:t>
      </w:r>
      <w:r w:rsidR="000E7589">
        <w:rPr>
          <w:rFonts w:ascii="Tahoma" w:hAnsi="Tahoma" w:cs="Tahoma"/>
        </w:rPr>
        <w:t>Fassbinder</w:t>
      </w:r>
    </w:p>
    <w:p w14:paraId="54CA28AE" w14:textId="77777777" w:rsidR="009D36BF" w:rsidRPr="00226CD9" w:rsidRDefault="000E7589" w:rsidP="00226CD9">
      <w:r>
        <w:rPr>
          <w:rFonts w:ascii="Tahoma" w:hAnsi="Tahoma" w:cs="Tahoma"/>
        </w:rPr>
        <w:t>(Pädagogische Koordinatorin)</w:t>
      </w:r>
    </w:p>
    <w:sectPr w:rsidR="009D36BF" w:rsidRPr="00226CD9" w:rsidSect="00226CD9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418" w:header="709" w:footer="850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E66E" w14:textId="77777777" w:rsidR="00350A3C" w:rsidRDefault="00350A3C">
      <w:r>
        <w:separator/>
      </w:r>
    </w:p>
  </w:endnote>
  <w:endnote w:type="continuationSeparator" w:id="0">
    <w:p w14:paraId="019E1D24" w14:textId="77777777" w:rsidR="00350A3C" w:rsidRDefault="0035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FDB4" w14:textId="77777777" w:rsidR="00226CD9" w:rsidRDefault="00226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9EB63D" w14:textId="77777777" w:rsidR="00226CD9" w:rsidRDefault="00226C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CEF2" w14:textId="77777777" w:rsidR="00226CD9" w:rsidRPr="00226CD9" w:rsidRDefault="00226CD9" w:rsidP="00226CD9">
    <w:pPr>
      <w:pBdr>
        <w:top w:val="single" w:sz="4" w:space="12" w:color="auto"/>
      </w:pBdr>
      <w:overflowPunct w:val="0"/>
      <w:autoSpaceDE w:val="0"/>
      <w:autoSpaceDN w:val="0"/>
      <w:adjustRightInd w:val="0"/>
      <w:spacing w:line="240" w:lineRule="exact"/>
      <w:ind w:right="357"/>
      <w:contextualSpacing/>
      <w:jc w:val="center"/>
      <w:rPr>
        <w:sz w:val="20"/>
        <w:lang w:val="it-IT"/>
      </w:rPr>
    </w:pPr>
    <w:r w:rsidRPr="00226CD9">
      <w:rPr>
        <w:sz w:val="20"/>
      </w:rPr>
      <w:t xml:space="preserve">Tel.:      0 62 32 / 14 14 50 </w:t>
    </w:r>
    <w:r w:rsidRPr="00226CD9">
      <w:rPr>
        <w:sz w:val="20"/>
      </w:rPr>
      <w:tab/>
      <w:t>Fax:       0 62 32 / 14 14 99</w:t>
    </w:r>
    <w:r w:rsidRPr="00226CD9">
      <w:rPr>
        <w:sz w:val="20"/>
      </w:rPr>
      <w:tab/>
    </w:r>
    <w:r w:rsidRPr="00226CD9">
      <w:rPr>
        <w:sz w:val="20"/>
        <w:lang w:val="it-IT"/>
      </w:rPr>
      <w:t>e-mail:    rsplus@siedlungsschule.de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7DFE" w14:textId="77777777" w:rsidR="00350A3C" w:rsidRDefault="00350A3C">
      <w:r>
        <w:separator/>
      </w:r>
    </w:p>
  </w:footnote>
  <w:footnote w:type="continuationSeparator" w:id="0">
    <w:p w14:paraId="6E9D1316" w14:textId="77777777" w:rsidR="00350A3C" w:rsidRDefault="0035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FA57" w14:textId="77777777" w:rsidR="00226CD9" w:rsidRDefault="00226CD9"/>
  <w:tbl>
    <w:tblPr>
      <w:tblW w:w="0" w:type="auto"/>
      <w:tblInd w:w="444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4880"/>
    </w:tblGrid>
    <w:tr w:rsidR="00226CD9" w14:paraId="76114565" w14:textId="77777777">
      <w:trPr>
        <w:trHeight w:val="1872"/>
      </w:trPr>
      <w:tc>
        <w:tcPr>
          <w:tcW w:w="160" w:type="dxa"/>
        </w:tcPr>
        <w:p w14:paraId="3C76A87C" w14:textId="77777777" w:rsidR="00226CD9" w:rsidRDefault="00226CD9">
          <w:pPr>
            <w:pStyle w:val="berschrift1"/>
            <w:rPr>
              <w:rFonts w:ascii="Times New Roman" w:hAnsi="Times New Roman"/>
              <w:szCs w:val="20"/>
            </w:rPr>
          </w:pPr>
        </w:p>
        <w:p w14:paraId="2F2A5E76" w14:textId="77777777" w:rsidR="00226CD9" w:rsidRDefault="00226CD9">
          <w:pPr>
            <w:overflowPunct w:val="0"/>
            <w:autoSpaceDE w:val="0"/>
            <w:autoSpaceDN w:val="0"/>
            <w:adjustRightInd w:val="0"/>
            <w:jc w:val="both"/>
            <w:rPr>
              <w:rFonts w:ascii="Times New Roman" w:hAnsi="Times New Roman"/>
              <w:b/>
              <w:bCs/>
              <w:szCs w:val="20"/>
            </w:rPr>
          </w:pPr>
        </w:p>
        <w:p w14:paraId="07769E4D" w14:textId="77777777" w:rsidR="00226CD9" w:rsidRDefault="00226CD9">
          <w:pPr>
            <w:tabs>
              <w:tab w:val="left" w:pos="3000"/>
            </w:tabs>
            <w:overflowPunct w:val="0"/>
            <w:autoSpaceDE w:val="0"/>
            <w:autoSpaceDN w:val="0"/>
            <w:adjustRightInd w:val="0"/>
            <w:jc w:val="both"/>
          </w:pPr>
        </w:p>
      </w:tc>
      <w:tc>
        <w:tcPr>
          <w:tcW w:w="4606" w:type="dxa"/>
        </w:tcPr>
        <w:p w14:paraId="6CA3A3BF" w14:textId="77777777" w:rsidR="00226CD9" w:rsidRDefault="00A0306F">
          <w:pPr>
            <w:pStyle w:val="Kopfzeile"/>
            <w:jc w:val="right"/>
            <w:rPr>
              <w:szCs w:val="20"/>
            </w:rPr>
          </w:pPr>
          <w:r>
            <w:rPr>
              <w:noProof/>
            </w:rPr>
          </w:r>
          <w:r w:rsidR="00A0306F">
            <w:rPr>
              <w:noProof/>
            </w:rPr>
            <w:object w:dxaOrig="9810" w:dyaOrig="3480" w14:anchorId="7F46A0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6.5pt;height:84.2pt" o:ole="">
                <v:imagedata r:id="rId1" o:title=""/>
              </v:shape>
              <o:OLEObject Type="Embed" ProgID="MSPhotoEd.3" ShapeID="_x0000_i1025" DrawAspect="Content" ObjectID="_1809767457" r:id="rId2"/>
            </w:object>
          </w:r>
          <w:r w:rsidR="00226CD9">
            <w:t xml:space="preserve">                 </w:t>
          </w:r>
        </w:p>
        <w:p w14:paraId="5CCDC3EE" w14:textId="77777777" w:rsidR="00226CD9" w:rsidRDefault="00226CD9">
          <w:pPr>
            <w:overflowPunct w:val="0"/>
            <w:autoSpaceDE w:val="0"/>
            <w:autoSpaceDN w:val="0"/>
            <w:adjustRightInd w:val="0"/>
            <w:jc w:val="both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                  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  <w:b/>
              <w:bCs/>
              <w:szCs w:val="20"/>
            </w:rPr>
            <w:t xml:space="preserve">- Schwerpunktschule </w:t>
          </w:r>
        </w:p>
        <w:p w14:paraId="5CE270E1" w14:textId="77777777" w:rsidR="00226CD9" w:rsidRDefault="00226CD9">
          <w:pPr>
            <w:pStyle w:val="Kopfzeile"/>
          </w:pPr>
          <w:r>
            <w:rPr>
              <w:rFonts w:ascii="Times New Roman" w:hAnsi="Times New Roman"/>
              <w:szCs w:val="20"/>
            </w:rPr>
            <w:t xml:space="preserve">                </w:t>
          </w:r>
          <w:r>
            <w:rPr>
              <w:rFonts w:ascii="Times New Roman" w:hAnsi="Times New Roman"/>
              <w:b/>
              <w:bCs/>
            </w:rPr>
            <w:t xml:space="preserve">   - Ganztagsschule</w:t>
          </w:r>
        </w:p>
      </w:tc>
    </w:tr>
  </w:tbl>
  <w:p w14:paraId="0FA035D8" w14:textId="77777777" w:rsidR="00226CD9" w:rsidRDefault="00226CD9">
    <w:pPr>
      <w:pStyle w:val="Kopfzeil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6180"/>
    <w:multiLevelType w:val="hybridMultilevel"/>
    <w:tmpl w:val="70AAC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F712F"/>
    <w:multiLevelType w:val="hybridMultilevel"/>
    <w:tmpl w:val="E05017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71E"/>
    <w:multiLevelType w:val="hybridMultilevel"/>
    <w:tmpl w:val="50646C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6744F"/>
    <w:multiLevelType w:val="hybridMultilevel"/>
    <w:tmpl w:val="88A6E5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666B"/>
    <w:multiLevelType w:val="hybridMultilevel"/>
    <w:tmpl w:val="ECA280D6"/>
    <w:lvl w:ilvl="0" w:tplc="CA6ABB7A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59E57121"/>
    <w:multiLevelType w:val="hybridMultilevel"/>
    <w:tmpl w:val="F424A394"/>
    <w:lvl w:ilvl="0" w:tplc="A04E4B9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49370074">
    <w:abstractNumId w:val="3"/>
  </w:num>
  <w:num w:numId="2" w16cid:durableId="9702128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530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5027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799395">
    <w:abstractNumId w:val="4"/>
  </w:num>
  <w:num w:numId="6" w16cid:durableId="140275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81"/>
    <w:rsid w:val="00062C24"/>
    <w:rsid w:val="00082607"/>
    <w:rsid w:val="000C58A7"/>
    <w:rsid w:val="000E12DD"/>
    <w:rsid w:val="000E7589"/>
    <w:rsid w:val="00126B6F"/>
    <w:rsid w:val="00167781"/>
    <w:rsid w:val="002211EB"/>
    <w:rsid w:val="00226CD9"/>
    <w:rsid w:val="00293453"/>
    <w:rsid w:val="002F7087"/>
    <w:rsid w:val="00301F74"/>
    <w:rsid w:val="003212AE"/>
    <w:rsid w:val="00350A3C"/>
    <w:rsid w:val="003B5F40"/>
    <w:rsid w:val="003D73D2"/>
    <w:rsid w:val="0045456D"/>
    <w:rsid w:val="004A23EA"/>
    <w:rsid w:val="004C6C94"/>
    <w:rsid w:val="005076EA"/>
    <w:rsid w:val="00534EA2"/>
    <w:rsid w:val="005422B7"/>
    <w:rsid w:val="005714BD"/>
    <w:rsid w:val="005B506B"/>
    <w:rsid w:val="006148A7"/>
    <w:rsid w:val="00653B9D"/>
    <w:rsid w:val="0066650A"/>
    <w:rsid w:val="0069743E"/>
    <w:rsid w:val="006E22D9"/>
    <w:rsid w:val="006E3029"/>
    <w:rsid w:val="00774A19"/>
    <w:rsid w:val="00776D6D"/>
    <w:rsid w:val="008158F7"/>
    <w:rsid w:val="00840459"/>
    <w:rsid w:val="008B42F2"/>
    <w:rsid w:val="008C4439"/>
    <w:rsid w:val="008D0B92"/>
    <w:rsid w:val="0097729D"/>
    <w:rsid w:val="009A71F9"/>
    <w:rsid w:val="009B2759"/>
    <w:rsid w:val="009C0D85"/>
    <w:rsid w:val="009D36BF"/>
    <w:rsid w:val="009F4DF1"/>
    <w:rsid w:val="00A0306F"/>
    <w:rsid w:val="00A230FD"/>
    <w:rsid w:val="00A27A3C"/>
    <w:rsid w:val="00A734CB"/>
    <w:rsid w:val="00A94BD7"/>
    <w:rsid w:val="00AB5E81"/>
    <w:rsid w:val="00AC48F8"/>
    <w:rsid w:val="00AF2DA2"/>
    <w:rsid w:val="00B248BC"/>
    <w:rsid w:val="00B46FB0"/>
    <w:rsid w:val="00B72B17"/>
    <w:rsid w:val="00B75481"/>
    <w:rsid w:val="00BC184F"/>
    <w:rsid w:val="00BC2901"/>
    <w:rsid w:val="00C21757"/>
    <w:rsid w:val="00C23286"/>
    <w:rsid w:val="00C835C1"/>
    <w:rsid w:val="00CC44D3"/>
    <w:rsid w:val="00D86F54"/>
    <w:rsid w:val="00DD4513"/>
    <w:rsid w:val="00E103FE"/>
    <w:rsid w:val="00E23C3C"/>
    <w:rsid w:val="00E32634"/>
    <w:rsid w:val="00E737EB"/>
    <w:rsid w:val="00E74FC0"/>
    <w:rsid w:val="00EB623C"/>
    <w:rsid w:val="00EC43F9"/>
    <w:rsid w:val="00EE0A96"/>
    <w:rsid w:val="00EF0466"/>
    <w:rsid w:val="00F55391"/>
    <w:rsid w:val="00F7148F"/>
    <w:rsid w:val="00F8165E"/>
    <w:rsid w:val="00F950D8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A9DDA"/>
  <w15:chartTrackingRefBased/>
  <w15:docId w15:val="{28AAFCEF-64D3-49E8-862D-CAEA460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1"/>
    </w:pPr>
    <w:rPr>
      <w:b/>
      <w:bCs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sz w:val="4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7589"/>
    <w:pPr>
      <w:ind w:left="708"/>
    </w:pPr>
  </w:style>
  <w:style w:type="character" w:styleId="NichtaufgelsteErwhnung">
    <w:name w:val="Unresolved Mention"/>
    <w:uiPriority w:val="99"/>
    <w:semiHidden/>
    <w:unhideWhenUsed/>
    <w:rsid w:val="008D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rfbre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Brfbreit.dot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Speyer</vt:lpstr>
    </vt:vector>
  </TitlesOfParts>
  <Company>-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Speyer</dc:title>
  <dc:subject/>
  <dc:creator>-</dc:creator>
  <cp:keywords/>
  <cp:lastModifiedBy>Kerstin Fassbinder</cp:lastModifiedBy>
  <cp:revision>5</cp:revision>
  <cp:lastPrinted>2024-06-12T08:06:00Z</cp:lastPrinted>
  <dcterms:created xsi:type="dcterms:W3CDTF">2025-05-26T10:09:00Z</dcterms:created>
  <dcterms:modified xsi:type="dcterms:W3CDTF">2025-05-26T10:24:00Z</dcterms:modified>
</cp:coreProperties>
</file>